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9"/>
          <w:headerReference w:type="first" r:id="rId10"/>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lastRenderedPageBreak/>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lastRenderedPageBreak/>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lastRenderedPageBreak/>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lastRenderedPageBreak/>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lastRenderedPageBreak/>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lastRenderedPageBreak/>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C2805" w14:textId="77777777" w:rsidR="000F3120" w:rsidRDefault="000F3120" w:rsidP="00B82CAE">
      <w:pPr>
        <w:spacing w:after="0" w:line="240" w:lineRule="auto"/>
      </w:pPr>
      <w:r>
        <w:separator/>
      </w:r>
    </w:p>
  </w:endnote>
  <w:endnote w:type="continuationSeparator" w:id="0">
    <w:p w14:paraId="75FC7A17" w14:textId="77777777" w:rsidR="000F3120" w:rsidRDefault="000F3120"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037C4" w14:textId="77777777" w:rsidR="000F3120" w:rsidRDefault="000F3120" w:rsidP="00B82CAE">
      <w:pPr>
        <w:spacing w:after="0" w:line="240" w:lineRule="auto"/>
      </w:pPr>
      <w:r>
        <w:separator/>
      </w:r>
    </w:p>
  </w:footnote>
  <w:footnote w:type="continuationSeparator" w:id="0">
    <w:p w14:paraId="5AB43B8A" w14:textId="77777777" w:rsidR="000F3120" w:rsidRDefault="000F3120" w:rsidP="00B8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7A"/>
    <w:rsid w:val="00003CFE"/>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A50FC"/>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2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078E4-1B7A-4620-88C1-EF745871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1</TotalTime>
  <Pages>5</Pages>
  <Words>1807</Words>
  <Characters>10300</Characters>
  <Application>Microsoft Office Word</Application>
  <DocSecurity>4</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 Mahri</dc:creator>
  <cp:lastModifiedBy>Faiza Mahri</cp:lastModifiedBy>
  <cp:revision>2</cp:revision>
  <cp:lastPrinted>2022-03-10T11:31:00Z</cp:lastPrinted>
  <dcterms:created xsi:type="dcterms:W3CDTF">2022-06-28T06:57:00Z</dcterms:created>
  <dcterms:modified xsi:type="dcterms:W3CDTF">2022-06-28T06:57:00Z</dcterms:modified>
</cp:coreProperties>
</file>